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鹤城平安码（齐齐哈尔抵返齐人员码）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</w:p>
    <w:p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drawing>
          <wp:inline distT="0" distB="0" distL="114300" distR="114300">
            <wp:extent cx="5615305" cy="5615305"/>
            <wp:effectExtent l="0" t="0" r="4445" b="4445"/>
            <wp:docPr id="2" name="图片 2" descr="76fcde1a36a2811e9dae5bbd0831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fcde1a36a2811e9dae5bbd0831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65E1"/>
    <w:rsid w:val="6D535020"/>
    <w:rsid w:val="7DC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2022-01-10T12:06:00Z</dcterms:created>
  <dc:creator>Administrator</dc:creator>
  <cp:lastModifiedBy>Administrator</cp:lastModifiedBy>
  <dcterms:modified xsi:type="dcterms:W3CDTF">2022-01-10T12:06:38Z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