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通信大数据行程卡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</w:p>
    <w:p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drawing>
          <wp:inline distT="0" distB="0" distL="114300" distR="114300">
            <wp:extent cx="5607685" cy="5607685"/>
            <wp:effectExtent l="0" t="0" r="12065" b="12065"/>
            <wp:docPr id="10" name="图片 10" descr="92e2a1996df2c3d713aac73dfd20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2e2a1996df2c3d713aac73dfd207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56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A09F0"/>
    <w:rsid w:val="5DCA09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2022-01-10T12:05:00Z</dcterms:created>
  <dc:creator>Administrator</dc:creator>
  <cp:lastModifiedBy>Administrator</cp:lastModifiedBy>
  <dcterms:modified xsi:type="dcterms:W3CDTF">2022-01-10T12:06:19Z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